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108" w:type="dxa"/>
        <w:tblLook w:val="01E0"/>
      </w:tblPr>
      <w:tblGrid>
        <w:gridCol w:w="3720"/>
        <w:gridCol w:w="283"/>
        <w:gridCol w:w="5245"/>
      </w:tblGrid>
      <w:tr w:rsidR="00B75572" w:rsidRPr="00D74778" w:rsidTr="001521E4">
        <w:trPr>
          <w:trHeight w:val="1560"/>
        </w:trPr>
        <w:tc>
          <w:tcPr>
            <w:tcW w:w="3720" w:type="dxa"/>
          </w:tcPr>
          <w:p w:rsidR="00B75572" w:rsidRPr="00626CC2" w:rsidRDefault="00B75572" w:rsidP="003B7591">
            <w:pPr>
              <w:widowControl w:val="0"/>
              <w:jc w:val="center"/>
            </w:pPr>
            <w:bookmarkStart w:id="0" w:name="_GoBack"/>
            <w:bookmarkEnd w:id="0"/>
            <w:r w:rsidRPr="00626CC2">
              <w:t>QUỐC HỘI KHÓA XV</w:t>
            </w:r>
          </w:p>
          <w:p w:rsidR="00B75572" w:rsidRPr="00626CC2" w:rsidRDefault="00B75572" w:rsidP="003B7591">
            <w:pPr>
              <w:widowControl w:val="0"/>
              <w:jc w:val="center"/>
              <w:rPr>
                <w:b/>
              </w:rPr>
            </w:pPr>
            <w:r w:rsidRPr="00626CC2">
              <w:rPr>
                <w:b/>
              </w:rPr>
              <w:t>ỦY BAN DỰ THẢO SỬA ĐỔI,</w:t>
            </w:r>
          </w:p>
          <w:p w:rsidR="00B75572" w:rsidRPr="00626CC2" w:rsidRDefault="00B75572" w:rsidP="003B7591">
            <w:pPr>
              <w:widowControl w:val="0"/>
              <w:jc w:val="center"/>
              <w:rPr>
                <w:b/>
              </w:rPr>
            </w:pPr>
            <w:r w:rsidRPr="00626CC2">
              <w:rPr>
                <w:b/>
              </w:rPr>
              <w:t xml:space="preserve">BỔ SUNG MỘT SỐ ĐIỀU CỦA </w:t>
            </w:r>
          </w:p>
          <w:p w:rsidR="00B75572" w:rsidRPr="00626CC2" w:rsidRDefault="00B75572" w:rsidP="003B7591">
            <w:pPr>
              <w:widowControl w:val="0"/>
              <w:jc w:val="center"/>
              <w:rPr>
                <w:b/>
              </w:rPr>
            </w:pPr>
            <w:r w:rsidRPr="00626CC2">
              <w:rPr>
                <w:b/>
              </w:rPr>
              <w:t>HIẾN PHÁP NĂM 2013</w:t>
            </w:r>
          </w:p>
          <w:p w:rsidR="00B75572" w:rsidRPr="00AA5C54" w:rsidRDefault="00B75572" w:rsidP="003B7591">
            <w:pPr>
              <w:widowControl w:val="0"/>
              <w:jc w:val="center"/>
              <w:rPr>
                <w:b/>
                <w:sz w:val="26"/>
                <w:szCs w:val="26"/>
              </w:rPr>
            </w:pPr>
            <w:r>
              <w:rPr>
                <w:noProof/>
              </w:rPr>
              <w:pict>
                <v:line id="Straight Connector 3" o:spid="_x0000_s1026" style="position:absolute;left:0;text-align:left;z-index:251657216;visibility:visibl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w:r>
            <w:r>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03.6pt;margin-top:4.2pt;width:20.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w:r>
          </w:p>
          <w:p w:rsidR="00B75572" w:rsidRPr="00C43FAE" w:rsidRDefault="00B75572" w:rsidP="003B7591">
            <w:pPr>
              <w:widowControl w:val="0"/>
              <w:jc w:val="center"/>
              <w:rPr>
                <w:i/>
                <w:sz w:val="28"/>
                <w:szCs w:val="28"/>
              </w:rPr>
            </w:pPr>
            <w:r>
              <w:rPr>
                <w:i/>
                <w:sz w:val="28"/>
                <w:szCs w:val="28"/>
              </w:rPr>
              <w:t xml:space="preserve"> </w:t>
            </w:r>
          </w:p>
        </w:tc>
        <w:tc>
          <w:tcPr>
            <w:tcW w:w="283" w:type="dxa"/>
          </w:tcPr>
          <w:p w:rsidR="00B75572" w:rsidRPr="00AA5C54" w:rsidRDefault="00B75572" w:rsidP="003B7591">
            <w:pPr>
              <w:widowControl w:val="0"/>
              <w:jc w:val="center"/>
              <w:rPr>
                <w:b/>
                <w:sz w:val="26"/>
                <w:szCs w:val="26"/>
              </w:rPr>
            </w:pPr>
          </w:p>
        </w:tc>
        <w:tc>
          <w:tcPr>
            <w:tcW w:w="5245" w:type="dxa"/>
          </w:tcPr>
          <w:p w:rsidR="00B75572" w:rsidRPr="00AA5C54" w:rsidRDefault="00B75572" w:rsidP="003B7591">
            <w:pPr>
              <w:widowControl w:val="0"/>
              <w:jc w:val="center"/>
              <w:rPr>
                <w:b/>
              </w:rPr>
            </w:pPr>
            <w:r w:rsidRPr="00AA5C54">
              <w:rPr>
                <w:b/>
              </w:rPr>
              <w:t>CỘ</w:t>
            </w:r>
            <w:r>
              <w:rPr>
                <w:b/>
              </w:rPr>
              <w:t>NG HÒA</w:t>
            </w:r>
            <w:r w:rsidRPr="00AA5C54">
              <w:rPr>
                <w:b/>
              </w:rPr>
              <w:t xml:space="preserve"> XÃ HỘI CHỦ NGHĨA VIỆT NAM</w:t>
            </w:r>
          </w:p>
          <w:p w:rsidR="00B75572" w:rsidRPr="00AA5C54" w:rsidRDefault="00B75572" w:rsidP="003B7591">
            <w:pPr>
              <w:widowControl w:val="0"/>
              <w:jc w:val="center"/>
              <w:rPr>
                <w:b/>
                <w:sz w:val="26"/>
                <w:szCs w:val="26"/>
              </w:rPr>
            </w:pPr>
            <w:r w:rsidRPr="00AA5C54">
              <w:rPr>
                <w:b/>
                <w:sz w:val="26"/>
                <w:szCs w:val="26"/>
              </w:rPr>
              <w:t>Độc lập - Tự do - Hạnh phúc</w:t>
            </w:r>
          </w:p>
          <w:p w:rsidR="00B75572" w:rsidRPr="00AA5C54" w:rsidRDefault="00B75572" w:rsidP="003B7591">
            <w:pPr>
              <w:widowControl w:val="0"/>
              <w:jc w:val="center"/>
              <w:rPr>
                <w:b/>
                <w:sz w:val="26"/>
                <w:szCs w:val="26"/>
              </w:rPr>
            </w:pPr>
            <w:r>
              <w:rPr>
                <w:noProof/>
              </w:rPr>
              <w:pict>
                <v:line id="Straight Connector 1" o:spid="_x0000_s1028" style="position:absolute;left:0;text-align:left;z-index:251656192;visibility:visibl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w:r>
          </w:p>
          <w:p w:rsidR="00B75572" w:rsidRPr="000A0E53" w:rsidRDefault="00B75572" w:rsidP="003B7591">
            <w:pPr>
              <w:widowControl w:val="0"/>
              <w:jc w:val="center"/>
              <w:rPr>
                <w:b/>
                <w:sz w:val="28"/>
                <w:szCs w:val="28"/>
              </w:rPr>
            </w:pPr>
            <w:r w:rsidRPr="000A0E53">
              <w:rPr>
                <w:i/>
                <w:sz w:val="28"/>
                <w:szCs w:val="28"/>
              </w:rPr>
              <w:t xml:space="preserve"> Hà Nội, ngày </w:t>
            </w:r>
            <w:r>
              <w:rPr>
                <w:i/>
                <w:sz w:val="28"/>
                <w:szCs w:val="28"/>
              </w:rPr>
              <w:t>05</w:t>
            </w:r>
            <w:r w:rsidRPr="000A0E53">
              <w:rPr>
                <w:i/>
                <w:sz w:val="28"/>
                <w:szCs w:val="28"/>
              </w:rPr>
              <w:t xml:space="preserve"> tháng </w:t>
            </w:r>
            <w:r>
              <w:rPr>
                <w:i/>
                <w:sz w:val="28"/>
                <w:szCs w:val="28"/>
              </w:rPr>
              <w:t>5</w:t>
            </w:r>
            <w:r w:rsidRPr="000A0E53">
              <w:rPr>
                <w:i/>
                <w:sz w:val="28"/>
                <w:szCs w:val="28"/>
              </w:rPr>
              <w:t xml:space="preserve"> năm 2025</w:t>
            </w:r>
          </w:p>
        </w:tc>
      </w:tr>
    </w:tbl>
    <w:p w:rsidR="00B75572" w:rsidRPr="00465124" w:rsidRDefault="00B75572"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THUYẾT MINH                                                                                                           Về dự thảo Nghị quyết sửa đổi, bổ sung một số điều của Hiến pháp                          nước Cộng hòa xã hội chủ nghĩa Việt Nam năm 2013  </w:t>
      </w:r>
    </w:p>
    <w:p w:rsidR="00B75572" w:rsidRDefault="00B75572" w:rsidP="00F92013">
      <w:pPr>
        <w:widowControl w:val="0"/>
        <w:tabs>
          <w:tab w:val="left" w:pos="2324"/>
        </w:tabs>
        <w:spacing w:before="120" w:line="340" w:lineRule="atLeast"/>
        <w:ind w:firstLine="567"/>
        <w:jc w:val="both"/>
        <w:rPr>
          <w:sz w:val="28"/>
          <w:szCs w:val="28"/>
        </w:rPr>
      </w:pPr>
      <w:r>
        <w:rPr>
          <w:noProof/>
        </w:rPr>
        <w:pict>
          <v:line id="Straight Connector 4" o:spid="_x0000_s1029" style="position:absolute;left:0;text-align:left;z-index:251659264;visibility:visible"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weight=".5pt">
            <v:stroke joinstyle="miter"/>
          </v:line>
        </w:pict>
      </w:r>
    </w:p>
    <w:p w:rsidR="00B75572" w:rsidRPr="00B1540A" w:rsidRDefault="00B75572"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Pr>
          <w:rFonts w:ascii="Times New Roman Bold" w:hAnsi="Times New Roman Bold"/>
          <w:spacing w:val="-2"/>
          <w:sz w:val="28"/>
          <w:szCs w:val="28"/>
          <w:lang w:val="es-ES"/>
        </w:rPr>
        <w:t xml:space="preserve">thảo luận và </w:t>
      </w:r>
      <w:r w:rsidRPr="00B1540A">
        <w:rPr>
          <w:rFonts w:ascii="Times New Roman Bold" w:hAnsi="Times New Roman Bold"/>
          <w:spacing w:val="-2"/>
          <w:sz w:val="28"/>
          <w:szCs w:val="28"/>
          <w:lang w:val="es-ES"/>
        </w:rPr>
        <w:t xml:space="preserve">thông qua Nghị quyết số </w:t>
      </w:r>
      <w:r>
        <w:rPr>
          <w:rFonts w:ascii="Times New Roman Bold" w:hAnsi="Times New Roman Bold"/>
          <w:spacing w:val="-2"/>
          <w:sz w:val="28"/>
          <w:szCs w:val="28"/>
          <w:lang w:val="es-ES"/>
        </w:rPr>
        <w:t xml:space="preserve">194/2025/QH15 với 452 đại biểu Quốc hội biểu quyết tán thành </w:t>
      </w:r>
      <w:r w:rsidRPr="003B7281">
        <w:rPr>
          <w:rFonts w:ascii="Times New Roman Bold" w:hAnsi="Times New Roman Bold"/>
          <w:i/>
          <w:spacing w:val="-2"/>
          <w:sz w:val="28"/>
          <w:szCs w:val="28"/>
          <w:lang w:val="es-ES"/>
        </w:rPr>
        <w:t>(chiếm tỷ lệ 100% số đại biểu có mặt và 94,56% tổng số đại biểu Quốc hội).</w:t>
      </w:r>
      <w:r>
        <w:rPr>
          <w:rFonts w:ascii="Times New Roman Bold" w:hAnsi="Times New Roman Bold"/>
          <w:spacing w:val="-2"/>
          <w:sz w:val="28"/>
          <w:szCs w:val="28"/>
          <w:lang w:val="es-ES"/>
        </w:rPr>
        <w:t xml:space="preserve"> Theo đó, Quốc hội đã quyết định </w:t>
      </w:r>
      <w:r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Pr>
          <w:rFonts w:ascii="Times New Roman Bold" w:hAnsi="Times New Roman Bold"/>
          <w:spacing w:val="-2"/>
          <w:sz w:val="28"/>
          <w:szCs w:val="28"/>
          <w:lang w:val="es-ES"/>
        </w:rPr>
        <w:t xml:space="preserve"> với phạm vi sửa đổi tập trung</w:t>
      </w:r>
      <w:r w:rsidRPr="00B1540A">
        <w:rPr>
          <w:rFonts w:ascii="Times New Roman Bold" w:hAnsi="Times New Roman Bold"/>
          <w:spacing w:val="-2"/>
          <w:sz w:val="28"/>
          <w:szCs w:val="28"/>
          <w:lang w:val="es-ES"/>
        </w:rPr>
        <w:t xml:space="preserve"> vào các quy định </w:t>
      </w:r>
      <w:r>
        <w:rPr>
          <w:rFonts w:ascii="Times New Roman Bold" w:hAnsi="Times New Roman Bold"/>
          <w:spacing w:val="-2"/>
          <w:sz w:val="28"/>
          <w:szCs w:val="28"/>
          <w:lang w:val="es-ES"/>
        </w:rPr>
        <w:t xml:space="preserve">của Hiến pháp năm 2013 </w:t>
      </w:r>
      <w:r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B75572" w:rsidRDefault="00B75572"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 xml:space="preserve">được Quốc hội thành lập theo Nghị quyết số 195/2025/QH15 ngày 05/5/2025 đã tổ chức xây dựng </w:t>
      </w:r>
      <w:r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Pr>
          <w:rFonts w:ascii="Times New Roman Bold" w:hAnsi="Times New Roman Bold"/>
          <w:spacing w:val="-2"/>
          <w:sz w:val="28"/>
          <w:szCs w:val="28"/>
          <w:lang w:val="es-ES"/>
        </w:rPr>
        <w:t xml:space="preserve"> với phạm vi đã được Quốc hội xác định. </w:t>
      </w:r>
      <w:r>
        <w:rPr>
          <w:sz w:val="28"/>
          <w:szCs w:val="28"/>
        </w:rPr>
        <w:t xml:space="preserve">Dự thảo Nghị quyết </w:t>
      </w:r>
      <w:r w:rsidRPr="001A48CE">
        <w:rPr>
          <w:sz w:val="28"/>
          <w:szCs w:val="28"/>
        </w:rPr>
        <w:t xml:space="preserve">sửa đổi, bổ sung một số điều của </w:t>
      </w:r>
      <w:r>
        <w:rPr>
          <w:sz w:val="28"/>
          <w:szCs w:val="28"/>
        </w:rPr>
        <w:t xml:space="preserve">Hiến pháp </w:t>
      </w:r>
      <w:r w:rsidRPr="00CC0A52">
        <w:rPr>
          <w:sz w:val="28"/>
          <w:szCs w:val="28"/>
        </w:rPr>
        <w:t>nước Cộng hòa xã hội chủ nghĩa Việt Nam</w:t>
      </w:r>
      <w:r>
        <w:rPr>
          <w:b/>
          <w:sz w:val="28"/>
          <w:szCs w:val="28"/>
        </w:rPr>
        <w:t xml:space="preserve"> </w:t>
      </w:r>
      <w:r>
        <w:rPr>
          <w:sz w:val="28"/>
          <w:szCs w:val="28"/>
        </w:rPr>
        <w:t xml:space="preserve">năm 2013 gồm có </w:t>
      </w:r>
      <w:r>
        <w:rPr>
          <w:sz w:val="28"/>
          <w:szCs w:val="28"/>
          <w:lang w:val="es-ES"/>
        </w:rPr>
        <w:t>0</w:t>
      </w:r>
      <w:r w:rsidRPr="001A48CE">
        <w:rPr>
          <w:sz w:val="28"/>
          <w:szCs w:val="28"/>
          <w:lang w:val="es-ES"/>
        </w:rPr>
        <w:t>2 điều</w:t>
      </w:r>
      <w:r>
        <w:rPr>
          <w:sz w:val="28"/>
          <w:szCs w:val="28"/>
          <w:lang w:val="es-ES"/>
        </w:rPr>
        <w:t>;</w:t>
      </w:r>
      <w:r w:rsidRPr="001A48CE">
        <w:rPr>
          <w:sz w:val="28"/>
          <w:szCs w:val="28"/>
          <w:lang w:val="es-ES"/>
        </w:rPr>
        <w:t xml:space="preserve"> </w:t>
      </w:r>
      <w:r>
        <w:rPr>
          <w:sz w:val="28"/>
          <w:szCs w:val="28"/>
          <w:lang w:val="es-ES"/>
        </w:rPr>
        <w:t xml:space="preserve">Điều 1 gồm 08 khoản sửa đổi, </w:t>
      </w:r>
      <w:r w:rsidRPr="00797CCE">
        <w:rPr>
          <w:sz w:val="28"/>
          <w:szCs w:val="28"/>
          <w:lang w:val="es-ES"/>
        </w:rPr>
        <w:t xml:space="preserve">bổ sung </w:t>
      </w:r>
      <w:r>
        <w:rPr>
          <w:sz w:val="28"/>
          <w:szCs w:val="28"/>
          <w:lang w:val="es-ES"/>
        </w:rPr>
        <w:t>một số</w:t>
      </w:r>
      <w:r w:rsidRPr="00797CCE">
        <w:rPr>
          <w:sz w:val="28"/>
          <w:szCs w:val="28"/>
          <w:lang w:val="es-ES"/>
        </w:rPr>
        <w:t xml:space="preserve"> quy định</w:t>
      </w:r>
      <w:r>
        <w:rPr>
          <w:sz w:val="28"/>
          <w:szCs w:val="28"/>
          <w:lang w:val="es-ES"/>
        </w:rPr>
        <w:t xml:space="preserve"> của Hiến pháp năm 2013 về Mặt trận Tổ quốc Việt Nam và các tổ chức chính trị - xã hội, </w:t>
      </w:r>
      <w:r w:rsidRPr="00797CCE">
        <w:rPr>
          <w:sz w:val="28"/>
          <w:szCs w:val="28"/>
          <w:lang w:val="es-ES"/>
        </w:rPr>
        <w:t>về đơn vị hành chính và tổ chức chính</w:t>
      </w:r>
      <w:r>
        <w:rPr>
          <w:sz w:val="28"/>
          <w:szCs w:val="28"/>
          <w:lang w:val="es-ES"/>
        </w:rPr>
        <w:t xml:space="preserve"> quyền địa phương; Điều 2 gồm 03 khoản quy định về hiệu lực thi hành và điều khoản chuyển tiếp. Sau đây là thuyết minh về dự thảo Nghị quyết:</w:t>
      </w:r>
    </w:p>
    <w:p w:rsidR="00B75572" w:rsidRDefault="00B75572"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Pr>
          <w:rFonts w:ascii="Times New Roman Bold" w:hAnsi="Times New Roman Bold"/>
          <w:b/>
          <w:spacing w:val="-2"/>
          <w:sz w:val="28"/>
          <w:szCs w:val="28"/>
          <w:lang w:val="es-ES"/>
        </w:rPr>
        <w:t>Điều 1 của dự thảo Nghị quyết</w:t>
      </w:r>
    </w:p>
    <w:p w:rsidR="00B75572" w:rsidRPr="00005E8E" w:rsidRDefault="00B75572"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i, bổ sung quy định về Mặt trận Tổ quốc Việt Nam và các tổ chức chính trị - xã hội (Điều 9 của Hiến pháp năm 2013)</w:t>
      </w:r>
    </w:p>
    <w:p w:rsidR="00B75572" w:rsidRPr="00741535"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B75572" w:rsidRPr="00852B65"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Pr>
          <w:color w:val="000000"/>
          <w:spacing w:val="-4"/>
          <w:sz w:val="28"/>
          <w:lang w:val="pt-BR"/>
        </w:rPr>
        <w:t>Hội nghị lần thứ 11 Ban Chấp hành Trung ương Đảng 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Pr>
          <w:color w:val="000000"/>
          <w:spacing w:val="-4"/>
          <w:sz w:val="28"/>
          <w:lang w:val="pt-BR"/>
        </w:rPr>
        <w:t xml:space="preserve">bộ máy tổ chức của </w:t>
      </w:r>
      <w:r w:rsidRPr="00852B65">
        <w:rPr>
          <w:color w:val="000000"/>
          <w:spacing w:val="-4"/>
          <w:sz w:val="28"/>
          <w:lang w:val="pt-BR"/>
        </w:rPr>
        <w:t>Mặt trận Tổ quốc Việt Nam</w:t>
      </w:r>
      <w:r>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B75572" w:rsidRPr="00267AC5"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Pr>
          <w:color w:val="000000"/>
          <w:sz w:val="28"/>
          <w:lang w:val="pt-BR"/>
        </w:rPr>
        <w:t xml:space="preserve"> </w:t>
      </w:r>
    </w:p>
    <w:p w:rsidR="00B75572" w:rsidRPr="00AD4593"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B75572" w:rsidRPr="00D37DBD"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 xml:space="preserve">1.2. </w:t>
      </w:r>
      <w:r w:rsidRPr="00D37DBD">
        <w:rPr>
          <w:rFonts w:ascii="Times New Roman Bold" w:hAnsi="Times New Roman Bold"/>
          <w:b/>
          <w:i/>
          <w:spacing w:val="-2"/>
          <w:sz w:val="28"/>
          <w:szCs w:val="28"/>
          <w:lang w:val="es-ES"/>
        </w:rPr>
        <w:t>Sửa đổi, bổ sung quy định về</w:t>
      </w:r>
      <w:r w:rsidRPr="00D37DBD">
        <w:rPr>
          <w:b/>
          <w:i/>
          <w:sz w:val="28"/>
          <w:lang w:val="pt-BR"/>
        </w:rPr>
        <w:t xml:space="preserve"> Công đoàn Việt Nam (Điều 10 của Hiến pháp năm 2013)</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B75572" w:rsidRPr="007753DE"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B75572" w:rsidRPr="00D37DBD" w:rsidRDefault="00B75572"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Pr="00D37DBD">
        <w:rPr>
          <w:b/>
          <w:i/>
          <w:color w:val="000000"/>
          <w:sz w:val="28"/>
          <w:lang w:val="pt-BR"/>
        </w:rPr>
        <w:t xml:space="preserve">3. </w:t>
      </w:r>
      <w:r w:rsidRPr="00D37DBD">
        <w:rPr>
          <w:rFonts w:ascii="Times New Roman Bold" w:hAnsi="Times New Roman Bold"/>
          <w:b/>
          <w:i/>
          <w:spacing w:val="-2"/>
          <w:sz w:val="28"/>
          <w:szCs w:val="28"/>
          <w:lang w:val="es-ES"/>
        </w:rPr>
        <w:t xml:space="preserve">Sửa đổi, bổ sung quy định về </w:t>
      </w:r>
      <w:r w:rsidRPr="00D37DBD">
        <w:rPr>
          <w:b/>
          <w:i/>
          <w:color w:val="000000"/>
          <w:sz w:val="28"/>
          <w:lang w:val="pt-BR"/>
        </w:rPr>
        <w:t xml:space="preserve">quyền trình dự án luật, dự án pháp lệnh của các tổ chức chính trị - xã hội (Điều 84 của Hiến pháp năm 2013) </w:t>
      </w:r>
    </w:p>
    <w:p w:rsidR="00B75572" w:rsidRPr="005F29F9" w:rsidRDefault="00B75572"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B75572" w:rsidRPr="00D37DBD"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Pr="00D37DBD">
        <w:rPr>
          <w:b/>
          <w:i/>
          <w:color w:val="000000"/>
          <w:sz w:val="28"/>
          <w:lang w:val="pt-BR"/>
        </w:rPr>
        <w:t xml:space="preserve">4. </w:t>
      </w:r>
      <w:r w:rsidRPr="00D37DBD">
        <w:rPr>
          <w:rFonts w:ascii="Times New Roman Bold" w:hAnsi="Times New Roman Bold"/>
          <w:b/>
          <w:i/>
          <w:spacing w:val="-2"/>
          <w:sz w:val="28"/>
          <w:szCs w:val="28"/>
          <w:lang w:val="es-ES"/>
        </w:rPr>
        <w:t>Sửa đổi, bổ sung quy định về</w:t>
      </w:r>
      <w:r w:rsidRPr="00D37DBD">
        <w:rPr>
          <w:b/>
          <w:i/>
          <w:color w:val="000000"/>
          <w:sz w:val="28"/>
          <w:lang w:val="pt-BR"/>
        </w:rPr>
        <w:t xml:space="preserve"> tổ chức đơn vị hành chính (Điều 110 của Hiến pháp năm 2013)</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Pr>
          <w:color w:val="000000"/>
          <w:sz w:val="28"/>
          <w:lang w:val="pt-BR"/>
        </w:rPr>
        <w:t>kém hiệu quả</w:t>
      </w:r>
      <w:r w:rsidRPr="008C2D2E">
        <w:rPr>
          <w:color w:val="000000"/>
          <w:sz w:val="28"/>
          <w:lang w:val="pt-BR"/>
        </w:rPr>
        <w:t>, chồng chéo về chức năng, nhiệm vụ</w:t>
      </w:r>
      <w:r>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đơn vị hành chính. 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B75572" w:rsidRPr="00DE5EC0" w:rsidRDefault="00B75572"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của Hiến pháp năm 2013 </w:t>
      </w:r>
      <w:r w:rsidRPr="00DC0641">
        <w:rPr>
          <w:color w:val="000000"/>
          <w:sz w:val="28"/>
          <w:lang w:val="pt-BR"/>
        </w:rPr>
        <w:t xml:space="preserve">theo hướng </w:t>
      </w:r>
      <w:r>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là bảo đảm thống nhất với nội dung đã được quy định tại khoản 8 Điều 74 và khoản 4 Điều 96 của Hiến pháp hiện nay.</w:t>
      </w:r>
    </w:p>
    <w:p w:rsidR="00B75572" w:rsidRPr="00352CC9"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 xml:space="preserve">1.5. </w:t>
      </w:r>
      <w:r w:rsidRPr="00352CC9">
        <w:rPr>
          <w:rFonts w:ascii="Times New Roman Bold" w:hAnsi="Times New Roman Bold"/>
          <w:b/>
          <w:i/>
          <w:spacing w:val="4"/>
          <w:sz w:val="28"/>
          <w:szCs w:val="28"/>
          <w:lang w:val="es-ES"/>
        </w:rPr>
        <w:t>Sửa đổi, bổ sung m</w:t>
      </w:r>
      <w:r w:rsidRPr="00352CC9">
        <w:rPr>
          <w:b/>
          <w:i/>
          <w:color w:val="000000"/>
          <w:spacing w:val="4"/>
          <w:sz w:val="28"/>
          <w:lang w:val="pt-BR"/>
        </w:rPr>
        <w:t xml:space="preserve">ột số </w:t>
      </w:r>
      <w:r>
        <w:rPr>
          <w:b/>
          <w:i/>
          <w:color w:val="000000"/>
          <w:spacing w:val="4"/>
          <w:sz w:val="28"/>
          <w:lang w:val="pt-BR"/>
        </w:rPr>
        <w:t>quy định</w:t>
      </w:r>
      <w:r w:rsidRPr="00352CC9">
        <w:rPr>
          <w:b/>
          <w:i/>
          <w:color w:val="000000"/>
          <w:spacing w:val="4"/>
          <w:sz w:val="28"/>
          <w:lang w:val="pt-BR"/>
        </w:rPr>
        <w:t xml:space="preserve"> khác về chính quyền địa phương</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Pr="0093484F">
        <w:rPr>
          <w:color w:val="000000"/>
          <w:sz w:val="28"/>
          <w:szCs w:val="28"/>
          <w:lang w:val="nl-NL"/>
        </w:rPr>
        <w:t xml:space="preserve">. </w:t>
      </w:r>
      <w:r>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tỉnh, cấp xã như hiện nay</w:t>
      </w:r>
      <w:r w:rsidRPr="00DC0641">
        <w:rPr>
          <w:color w:val="000000"/>
          <w:sz w:val="28"/>
          <w:lang w:val="pt-BR"/>
        </w:rPr>
        <w:t>.</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Pr>
          <w:color w:val="000000"/>
          <w:spacing w:val="-2"/>
          <w:sz w:val="28"/>
          <w:lang w:val="pt-BR"/>
        </w:rPr>
        <w:t>.</w:t>
      </w:r>
      <w:r w:rsidRPr="00AD4593">
        <w:rPr>
          <w:color w:val="000000"/>
          <w:spacing w:val="-2"/>
          <w:sz w:val="28"/>
          <w:lang w:val="pt-BR"/>
        </w:rPr>
        <w:t xml:space="preserve"> </w:t>
      </w:r>
      <w:r>
        <w:rPr>
          <w:color w:val="000000"/>
          <w:spacing w:val="-2"/>
          <w:sz w:val="28"/>
          <w:lang w:val="pt-BR"/>
        </w:rPr>
        <w:t>T</w:t>
      </w:r>
      <w:r w:rsidRPr="00AD4593">
        <w:rPr>
          <w:color w:val="000000"/>
          <w:spacing w:val="-2"/>
          <w:sz w:val="28"/>
          <w:lang w:val="pt-BR"/>
        </w:rPr>
        <w:t>hực tế hiện nay</w:t>
      </w:r>
      <w:r>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Pr>
          <w:color w:val="000000"/>
          <w:spacing w:val="-2"/>
          <w:sz w:val="28"/>
          <w:lang w:val="pt-BR"/>
        </w:rPr>
        <w:t xml:space="preserve">nên </w:t>
      </w:r>
      <w:r w:rsidRPr="00AD4593">
        <w:rPr>
          <w:color w:val="000000"/>
          <w:spacing w:val="-2"/>
          <w:sz w:val="28"/>
          <w:lang w:val="pt-BR"/>
        </w:rPr>
        <w:t xml:space="preserve">sẽ không có </w:t>
      </w:r>
      <w:r>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Pr>
          <w:color w:val="000000"/>
          <w:spacing w:val="-2"/>
          <w:sz w:val="28"/>
          <w:lang w:val="pt-BR"/>
        </w:rPr>
        <w:t xml:space="preserve">(Chủ tịch Ủy ban nhân dân, các thành viên khác của Ủy ban nhân dân và người đứng đầu cơ quan thuộc Ủy ban nhân dân) </w:t>
      </w:r>
      <w:r w:rsidRPr="00AD4593">
        <w:rPr>
          <w:color w:val="000000"/>
          <w:spacing w:val="-2"/>
          <w:sz w:val="28"/>
          <w:lang w:val="pt-BR"/>
        </w:rPr>
        <w:t xml:space="preserve">để nâng cao hiệu quả hoạt động trên thực tế. </w:t>
      </w:r>
      <w:r>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B75572" w:rsidRPr="00C75A8D"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B75572" w:rsidRPr="00D37DBD"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B75572" w:rsidRPr="00D37DBD"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color w:val="000000"/>
          <w:spacing w:val="-2"/>
          <w:sz w:val="28"/>
          <w:szCs w:val="28"/>
        </w:rPr>
        <w:t>sau khi thực hiện sắp xếp, sáp nhập</w:t>
      </w:r>
      <w:r w:rsidRPr="00B718BF">
        <w:rPr>
          <w:b/>
          <w:color w:val="000000"/>
          <w:spacing w:val="-2"/>
          <w:sz w:val="28"/>
          <w:szCs w:val="28"/>
        </w:rPr>
        <w:t xml:space="preserve"> </w:t>
      </w:r>
      <w:r w:rsidRPr="00B718BF">
        <w:rPr>
          <w:bCs/>
          <w:color w:val="000000"/>
          <w:spacing w:val="-2"/>
          <w:sz w:val="28"/>
          <w:szCs w:val="28"/>
          <w:lang w:val="nl-NL" w:eastAsia="vi-VN"/>
        </w:rPr>
        <w:t>hoạt động thông suốt, đồng bộ, hiệu lực, hiệu quả, thực hiện ðầy ðủ các nhiệm vụ, quyền hạn theo quy ðịnh mới của các luật, nghị quyết theo ðúng tiến ðộ yêu cầu, không để gián đoạn công việc, không bỏ trống địa bàn, lĩnh vực, không để ảnh hưởng đến hoạt động bình thường của cơ quan, đơn vị, tổ chức, xã hội và người dân.</w:t>
      </w:r>
    </w:p>
    <w:p w:rsidR="00B75572" w:rsidRPr="00A83748"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Pr>
          <w:color w:val="000000"/>
          <w:spacing w:val="-2"/>
          <w:sz w:val="28"/>
          <w:lang w:val="pt-BR"/>
        </w:rPr>
        <w:t>Hội đồng nhân dân</w:t>
      </w:r>
      <w:r>
        <w:rPr>
          <w:bCs/>
          <w:color w:val="000000"/>
          <w:spacing w:val="-2"/>
          <w:sz w:val="28"/>
          <w:szCs w:val="28"/>
          <w:lang w:val="nl-NL" w:eastAsia="vi-VN"/>
        </w:rPr>
        <w:t>, Ủy ban nhân dân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Pr>
          <w:spacing w:val="-4"/>
          <w:sz w:val="28"/>
          <w:szCs w:val="28"/>
        </w:rPr>
        <w:t xml:space="preserve">của </w:t>
      </w:r>
      <w:r>
        <w:rPr>
          <w:color w:val="000000"/>
          <w:spacing w:val="-2"/>
          <w:sz w:val="28"/>
          <w:lang w:val="pt-BR"/>
        </w:rPr>
        <w:t>Hội đồng nhân dân</w:t>
      </w:r>
      <w:r w:rsidRPr="00D4440A">
        <w:rPr>
          <w:spacing w:val="-4"/>
          <w:sz w:val="28"/>
          <w:szCs w:val="28"/>
        </w:rPr>
        <w:t xml:space="preserve">, </w:t>
      </w:r>
      <w:r>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B75572" w:rsidRPr="00A83748"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Pr>
          <w:bCs/>
          <w:color w:val="000000"/>
          <w:spacing w:val="-2"/>
          <w:sz w:val="28"/>
          <w:szCs w:val="28"/>
          <w:lang w:val="nl-NL" w:eastAsia="vi-VN"/>
        </w:rPr>
        <w:t>N</w:t>
      </w:r>
      <w:r w:rsidRPr="00A83748">
        <w:rPr>
          <w:bCs/>
          <w:color w:val="000000"/>
          <w:spacing w:val="-2"/>
          <w:sz w:val="28"/>
          <w:szCs w:val="28"/>
          <w:lang w:val="nl-NL" w:eastAsia="vi-VN"/>
        </w:rPr>
        <w:t xml:space="preserve">goài quy </w:t>
      </w:r>
      <w:r>
        <w:rPr>
          <w:bCs/>
          <w:color w:val="000000"/>
          <w:spacing w:val="-2"/>
          <w:sz w:val="28"/>
          <w:szCs w:val="28"/>
          <w:lang w:val="nl-NL" w:eastAsia="vi-VN"/>
        </w:rPr>
        <w:t>mô rất</w:t>
      </w:r>
      <w:r w:rsidRPr="00A83748">
        <w:rPr>
          <w:bCs/>
          <w:color w:val="000000"/>
          <w:spacing w:val="-2"/>
          <w:sz w:val="28"/>
          <w:szCs w:val="28"/>
          <w:lang w:val="nl-NL" w:eastAsia="vi-VN"/>
        </w:rPr>
        <w:t xml:space="preserve"> lớn, </w:t>
      </w:r>
      <w:r>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Pr="00CE65BA">
        <w:rPr>
          <w:bCs/>
          <w:color w:val="000000"/>
          <w:spacing w:val="-2"/>
          <w:sz w:val="28"/>
          <w:szCs w:val="28"/>
          <w:lang w:val="nl-NL" w:eastAsia="vi-VN"/>
        </w:rPr>
        <w:t xml:space="preserve"> </w:t>
      </w:r>
      <w:r>
        <w:rPr>
          <w:bCs/>
          <w:color w:val="000000"/>
          <w:spacing w:val="-2"/>
          <w:sz w:val="28"/>
          <w:szCs w:val="28"/>
          <w:lang w:val="nl-NL" w:eastAsia="vi-VN"/>
        </w:rPr>
        <w:t>T</w:t>
      </w:r>
      <w:r w:rsidRPr="00A83748">
        <w:rPr>
          <w:bCs/>
          <w:color w:val="000000"/>
          <w:spacing w:val="-2"/>
          <w:sz w:val="28"/>
          <w:szCs w:val="28"/>
          <w:lang w:val="nl-NL" w:eastAsia="vi-VN"/>
        </w:rPr>
        <w:t xml:space="preserve">rong điều kiện tổ chức bộ máy có sự </w:t>
      </w:r>
      <w:r>
        <w:rPr>
          <w:bCs/>
          <w:color w:val="000000"/>
          <w:spacing w:val="-2"/>
          <w:sz w:val="28"/>
          <w:szCs w:val="28"/>
          <w:lang w:val="nl-NL" w:eastAsia="vi-VN"/>
        </w:rPr>
        <w:t>thay đổi, biến động</w:t>
      </w:r>
      <w:r w:rsidRPr="00A83748">
        <w:rPr>
          <w:bCs/>
          <w:color w:val="000000"/>
          <w:spacing w:val="-2"/>
          <w:sz w:val="28"/>
          <w:szCs w:val="28"/>
          <w:lang w:val="nl-NL" w:eastAsia="vi-VN"/>
        </w:rPr>
        <w:t xml:space="preserve"> lớn</w:t>
      </w:r>
      <w:r>
        <w:rPr>
          <w:bCs/>
          <w:color w:val="000000"/>
          <w:spacing w:val="-2"/>
          <w:sz w:val="28"/>
          <w:szCs w:val="28"/>
          <w:lang w:val="nl-NL" w:eastAsia="vi-VN"/>
        </w:rPr>
        <w:t xml:space="preserve"> như vậy, thời gian còn lại của nhiệm kỳ Hội đồng nhân dân chỉ còn rất ngắn</w:t>
      </w:r>
      <w:r w:rsidRPr="00A83748">
        <w:rPr>
          <w:bCs/>
          <w:color w:val="000000"/>
          <w:spacing w:val="-2"/>
          <w:sz w:val="28"/>
          <w:szCs w:val="28"/>
          <w:lang w:val="nl-NL" w:eastAsia="vi-VN"/>
        </w:rPr>
        <w:t xml:space="preserve">, đại biểu </w:t>
      </w:r>
      <w:r>
        <w:rPr>
          <w:color w:val="000000"/>
          <w:spacing w:val="-2"/>
          <w:sz w:val="28"/>
          <w:lang w:val="pt-BR"/>
        </w:rPr>
        <w:t>Hội đồng nhân dân</w:t>
      </w:r>
      <w:r w:rsidRPr="00A83748">
        <w:rPr>
          <w:bCs/>
          <w:color w:val="000000"/>
          <w:spacing w:val="-2"/>
          <w:sz w:val="28"/>
          <w:szCs w:val="28"/>
          <w:lang w:val="nl-NL" w:eastAsia="vi-VN"/>
        </w:rPr>
        <w:t xml:space="preserve"> ở các đơn vị </w:t>
      </w:r>
      <w:r>
        <w:rPr>
          <w:bCs/>
          <w:color w:val="000000"/>
          <w:spacing w:val="-2"/>
          <w:sz w:val="28"/>
          <w:szCs w:val="28"/>
          <w:lang w:val="nl-NL" w:eastAsia="vi-VN"/>
        </w:rPr>
        <w:t xml:space="preserve">hành chính </w:t>
      </w:r>
      <w:r w:rsidRPr="00A83748">
        <w:rPr>
          <w:bCs/>
          <w:color w:val="000000"/>
          <w:spacing w:val="-2"/>
          <w:sz w:val="28"/>
          <w:szCs w:val="28"/>
          <w:lang w:val="nl-NL" w:eastAsia="vi-VN"/>
        </w:rPr>
        <w:t xml:space="preserve">hình thành sau sắp xếp được tập hợp từ nhiều đơn vị hành chính trước đó </w:t>
      </w:r>
      <w:r>
        <w:rPr>
          <w:bCs/>
          <w:color w:val="000000"/>
          <w:spacing w:val="-2"/>
          <w:sz w:val="28"/>
          <w:szCs w:val="28"/>
          <w:lang w:val="nl-NL" w:eastAsia="vi-VN"/>
        </w:rPr>
        <w:t>khó</w:t>
      </w:r>
      <w:r w:rsidRPr="00A83748">
        <w:rPr>
          <w:bCs/>
          <w:color w:val="000000"/>
          <w:spacing w:val="-2"/>
          <w:sz w:val="28"/>
          <w:szCs w:val="28"/>
          <w:lang w:val="nl-NL" w:eastAsia="vi-VN"/>
        </w:rPr>
        <w:t xml:space="preserve"> có điều kiện nhận biết, đánh giá chính xác về năng lực của đội ngũ cán bộ sau sắp xếp</w:t>
      </w:r>
      <w:r>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Pr>
          <w:bCs/>
          <w:color w:val="000000"/>
          <w:spacing w:val="-2"/>
          <w:sz w:val="28"/>
          <w:szCs w:val="28"/>
          <w:lang w:val="nl-NL" w:eastAsia="vi-VN"/>
        </w:rPr>
        <w:t>thì</w:t>
      </w:r>
      <w:r w:rsidRPr="00A83748">
        <w:rPr>
          <w:bCs/>
          <w:color w:val="000000"/>
          <w:spacing w:val="-2"/>
          <w:sz w:val="28"/>
          <w:szCs w:val="28"/>
          <w:lang w:val="nl-NL" w:eastAsia="vi-VN"/>
        </w:rPr>
        <w:t xml:space="preserve"> việc</w:t>
      </w:r>
      <w:r>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Pr>
          <w:bCs/>
          <w:color w:val="000000"/>
          <w:spacing w:val="-2"/>
          <w:sz w:val="28"/>
          <w:szCs w:val="28"/>
          <w:lang w:val="nl-NL" w:eastAsia="vi-VN"/>
        </w:rPr>
        <w:t>của</w:t>
      </w:r>
      <w:r w:rsidRPr="00A83748">
        <w:rPr>
          <w:bCs/>
          <w:color w:val="000000"/>
          <w:spacing w:val="-2"/>
          <w:sz w:val="28"/>
          <w:szCs w:val="28"/>
          <w:lang w:val="nl-NL" w:eastAsia="vi-VN"/>
        </w:rPr>
        <w:t xml:space="preserve"> Đảng.</w:t>
      </w:r>
      <w:r>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Pr>
          <w:bCs/>
          <w:color w:val="000000"/>
          <w:spacing w:val="-2"/>
          <w:sz w:val="28"/>
          <w:szCs w:val="28"/>
          <w:lang w:val="nl-NL" w:eastAsia="vi-VN"/>
        </w:rPr>
        <w:t>trong</w:t>
      </w:r>
      <w:r w:rsidRPr="00A83748">
        <w:rPr>
          <w:bCs/>
          <w:color w:val="000000"/>
          <w:spacing w:val="-2"/>
          <w:sz w:val="28"/>
          <w:szCs w:val="28"/>
          <w:lang w:val="nl-NL" w:eastAsia="vi-VN"/>
        </w:rPr>
        <w:t xml:space="preserve"> năm 2025</w:t>
      </w:r>
      <w:r>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Pr>
          <w:bCs/>
          <w:color w:val="000000"/>
          <w:spacing w:val="-2"/>
          <w:sz w:val="28"/>
          <w:szCs w:val="28"/>
          <w:lang w:val="nl-NL" w:eastAsia="vi-VN"/>
        </w:rPr>
        <w:t>sau bầu cử đại biểu Hội đồng nhân dân các cấp nhiệm kỳ 2026 - 2031 và các</w:t>
      </w:r>
      <w:r w:rsidRPr="00A83748">
        <w:rPr>
          <w:bCs/>
          <w:color w:val="000000"/>
          <w:spacing w:val="-2"/>
          <w:sz w:val="28"/>
          <w:szCs w:val="28"/>
          <w:lang w:val="nl-NL" w:eastAsia="vi-VN"/>
        </w:rPr>
        <w:t xml:space="preserve"> năm </w:t>
      </w:r>
      <w:r>
        <w:rPr>
          <w:bCs/>
          <w:color w:val="000000"/>
          <w:spacing w:val="-2"/>
          <w:sz w:val="28"/>
          <w:szCs w:val="28"/>
          <w:lang w:val="nl-NL" w:eastAsia="vi-VN"/>
        </w:rPr>
        <w:t>tiếp theo</w:t>
      </w:r>
      <w:r w:rsidRPr="00A83748">
        <w:rPr>
          <w:bCs/>
          <w:color w:val="000000"/>
          <w:spacing w:val="-2"/>
          <w:sz w:val="28"/>
          <w:szCs w:val="28"/>
          <w:lang w:val="nl-NL" w:eastAsia="vi-VN"/>
        </w:rPr>
        <w:t xml:space="preserve"> </w:t>
      </w:r>
      <w:r>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Pr>
          <w:color w:val="000000"/>
          <w:spacing w:val="-2"/>
          <w:sz w:val="28"/>
          <w:lang w:val="pt-BR"/>
        </w:rPr>
        <w:t>Hội đồng nhân dân</w:t>
      </w:r>
      <w:r w:rsidRPr="00A83748">
        <w:rPr>
          <w:bCs/>
          <w:color w:val="000000"/>
          <w:spacing w:val="-2"/>
          <w:sz w:val="28"/>
          <w:szCs w:val="28"/>
          <w:lang w:val="nl-NL" w:eastAsia="vi-VN"/>
        </w:rPr>
        <w:t xml:space="preserve"> và </w:t>
      </w:r>
      <w:r>
        <w:rPr>
          <w:bCs/>
          <w:color w:val="000000"/>
          <w:spacing w:val="-2"/>
          <w:sz w:val="28"/>
          <w:szCs w:val="28"/>
          <w:lang w:val="nl-NL" w:eastAsia="vi-VN"/>
        </w:rPr>
        <w:t>Ủy ban nhân dân</w:t>
      </w:r>
      <w:r w:rsidRPr="00A83748">
        <w:rPr>
          <w:bCs/>
          <w:color w:val="000000"/>
          <w:spacing w:val="-2"/>
          <w:sz w:val="28"/>
          <w:szCs w:val="28"/>
          <w:lang w:val="nl-NL" w:eastAsia="vi-VN"/>
        </w:rPr>
        <w:t>.</w:t>
      </w:r>
    </w:p>
    <w:p w:rsidR="00B7557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B75572" w:rsidRPr="009D44E2" w:rsidRDefault="00B7557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B75572" w:rsidRPr="005733B5" w:rsidRDefault="00B75572"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B75572" w:rsidRDefault="00B75572" w:rsidP="00C15CD8">
      <w:pPr>
        <w:ind w:left="3544"/>
        <w:jc w:val="center"/>
      </w:pPr>
    </w:p>
    <w:sectPr w:rsidR="00B75572" w:rsidSect="00FF547C">
      <w:headerReference w:type="default" r:id="rId6"/>
      <w:pgSz w:w="11906" w:h="16838" w:code="9"/>
      <w:pgMar w:top="1247" w:right="1134"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72" w:rsidRDefault="00B75572" w:rsidP="00FF547C">
      <w:r>
        <w:separator/>
      </w:r>
    </w:p>
  </w:endnote>
  <w:endnote w:type="continuationSeparator" w:id="0">
    <w:p w:rsidR="00B75572" w:rsidRDefault="00B75572" w:rsidP="00FF5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72" w:rsidRDefault="00B75572" w:rsidP="00FF547C">
      <w:r>
        <w:separator/>
      </w:r>
    </w:p>
  </w:footnote>
  <w:footnote w:type="continuationSeparator" w:id="0">
    <w:p w:rsidR="00B75572" w:rsidRDefault="00B75572" w:rsidP="00FF5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72" w:rsidRDefault="00B75572">
    <w:pPr>
      <w:pStyle w:val="Header"/>
      <w:jc w:val="center"/>
    </w:pPr>
    <w:fldSimple w:instr=" PAGE   \* MERGEFORMAT ">
      <w:r>
        <w:rPr>
          <w:noProof/>
        </w:rPr>
        <w:t>8</w:t>
      </w:r>
    </w:fldSimple>
  </w:p>
  <w:p w:rsidR="00B75572" w:rsidRDefault="00B75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013"/>
    <w:rsid w:val="00005E8E"/>
    <w:rsid w:val="0002723D"/>
    <w:rsid w:val="00053113"/>
    <w:rsid w:val="000A0E53"/>
    <w:rsid w:val="000F3AE3"/>
    <w:rsid w:val="00112AE4"/>
    <w:rsid w:val="00141CD8"/>
    <w:rsid w:val="001521E4"/>
    <w:rsid w:val="00162853"/>
    <w:rsid w:val="001723E7"/>
    <w:rsid w:val="0017511A"/>
    <w:rsid w:val="00184D4D"/>
    <w:rsid w:val="00195EE3"/>
    <w:rsid w:val="001A0A19"/>
    <w:rsid w:val="001A48CE"/>
    <w:rsid w:val="001C7242"/>
    <w:rsid w:val="0020241E"/>
    <w:rsid w:val="00202DE9"/>
    <w:rsid w:val="00230B34"/>
    <w:rsid w:val="002435FA"/>
    <w:rsid w:val="00267AC5"/>
    <w:rsid w:val="002A013B"/>
    <w:rsid w:val="002E7EFD"/>
    <w:rsid w:val="002F4C28"/>
    <w:rsid w:val="002F63EC"/>
    <w:rsid w:val="00307DA7"/>
    <w:rsid w:val="00352CC9"/>
    <w:rsid w:val="0038750F"/>
    <w:rsid w:val="00396BB2"/>
    <w:rsid w:val="003A4F3C"/>
    <w:rsid w:val="003B7281"/>
    <w:rsid w:val="003B7591"/>
    <w:rsid w:val="003D2C56"/>
    <w:rsid w:val="003F2E76"/>
    <w:rsid w:val="004220F9"/>
    <w:rsid w:val="00465124"/>
    <w:rsid w:val="004717D2"/>
    <w:rsid w:val="004813B8"/>
    <w:rsid w:val="00483F4E"/>
    <w:rsid w:val="00495DC0"/>
    <w:rsid w:val="004A498F"/>
    <w:rsid w:val="004B18BB"/>
    <w:rsid w:val="004B2BFE"/>
    <w:rsid w:val="004B7D47"/>
    <w:rsid w:val="004E7C2F"/>
    <w:rsid w:val="00502412"/>
    <w:rsid w:val="00502717"/>
    <w:rsid w:val="005231E3"/>
    <w:rsid w:val="00554787"/>
    <w:rsid w:val="005733B5"/>
    <w:rsid w:val="00587652"/>
    <w:rsid w:val="005A0108"/>
    <w:rsid w:val="005A7B46"/>
    <w:rsid w:val="005F29F9"/>
    <w:rsid w:val="00610719"/>
    <w:rsid w:val="00626CC2"/>
    <w:rsid w:val="00635446"/>
    <w:rsid w:val="00664FA5"/>
    <w:rsid w:val="006A1F76"/>
    <w:rsid w:val="006C0563"/>
    <w:rsid w:val="006E18D6"/>
    <w:rsid w:val="00720E80"/>
    <w:rsid w:val="00732444"/>
    <w:rsid w:val="00741535"/>
    <w:rsid w:val="00763050"/>
    <w:rsid w:val="00765A5F"/>
    <w:rsid w:val="007753DE"/>
    <w:rsid w:val="00784E0E"/>
    <w:rsid w:val="00785B8F"/>
    <w:rsid w:val="00797CCE"/>
    <w:rsid w:val="007A032B"/>
    <w:rsid w:val="007B7E09"/>
    <w:rsid w:val="007D30DE"/>
    <w:rsid w:val="007E168A"/>
    <w:rsid w:val="007F42C3"/>
    <w:rsid w:val="007F5AD3"/>
    <w:rsid w:val="0080367B"/>
    <w:rsid w:val="008100EA"/>
    <w:rsid w:val="00826D18"/>
    <w:rsid w:val="0083049E"/>
    <w:rsid w:val="00831DF7"/>
    <w:rsid w:val="00842612"/>
    <w:rsid w:val="00852B65"/>
    <w:rsid w:val="00855E0A"/>
    <w:rsid w:val="0086285C"/>
    <w:rsid w:val="008A3C4D"/>
    <w:rsid w:val="008A7660"/>
    <w:rsid w:val="008A79EE"/>
    <w:rsid w:val="008C2D2E"/>
    <w:rsid w:val="008E1210"/>
    <w:rsid w:val="008F4032"/>
    <w:rsid w:val="00905A41"/>
    <w:rsid w:val="00914DF0"/>
    <w:rsid w:val="00932F19"/>
    <w:rsid w:val="0093484F"/>
    <w:rsid w:val="00960919"/>
    <w:rsid w:val="00970CB1"/>
    <w:rsid w:val="009C4BC4"/>
    <w:rsid w:val="009D44E2"/>
    <w:rsid w:val="009F5281"/>
    <w:rsid w:val="00A13A17"/>
    <w:rsid w:val="00A21001"/>
    <w:rsid w:val="00A83748"/>
    <w:rsid w:val="00AA2804"/>
    <w:rsid w:val="00AA5C54"/>
    <w:rsid w:val="00AA6A5C"/>
    <w:rsid w:val="00AD4593"/>
    <w:rsid w:val="00AD595D"/>
    <w:rsid w:val="00AF6C9F"/>
    <w:rsid w:val="00B1540A"/>
    <w:rsid w:val="00B36CC7"/>
    <w:rsid w:val="00B718BF"/>
    <w:rsid w:val="00B72C38"/>
    <w:rsid w:val="00B75237"/>
    <w:rsid w:val="00B75572"/>
    <w:rsid w:val="00BA344D"/>
    <w:rsid w:val="00BD128B"/>
    <w:rsid w:val="00C00776"/>
    <w:rsid w:val="00C15CD8"/>
    <w:rsid w:val="00C43FAE"/>
    <w:rsid w:val="00C53116"/>
    <w:rsid w:val="00C75A8D"/>
    <w:rsid w:val="00C8301F"/>
    <w:rsid w:val="00CA3594"/>
    <w:rsid w:val="00CB5BF8"/>
    <w:rsid w:val="00CC0A52"/>
    <w:rsid w:val="00CD106D"/>
    <w:rsid w:val="00CE10F7"/>
    <w:rsid w:val="00CE65BA"/>
    <w:rsid w:val="00D15281"/>
    <w:rsid w:val="00D37DBD"/>
    <w:rsid w:val="00D410CE"/>
    <w:rsid w:val="00D4440A"/>
    <w:rsid w:val="00D74778"/>
    <w:rsid w:val="00DB353A"/>
    <w:rsid w:val="00DC0641"/>
    <w:rsid w:val="00DC0BD6"/>
    <w:rsid w:val="00DE5EC0"/>
    <w:rsid w:val="00DF7F2F"/>
    <w:rsid w:val="00EA4BE6"/>
    <w:rsid w:val="00EA665F"/>
    <w:rsid w:val="00EA77EF"/>
    <w:rsid w:val="00EC593C"/>
    <w:rsid w:val="00EC7192"/>
    <w:rsid w:val="00EF1CC2"/>
    <w:rsid w:val="00F071A3"/>
    <w:rsid w:val="00F4415E"/>
    <w:rsid w:val="00F636FE"/>
    <w:rsid w:val="00F92013"/>
    <w:rsid w:val="00FF547C"/>
    <w:rsid w:val="00FF69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5E8E"/>
    <w:pPr>
      <w:ind w:left="720"/>
      <w:contextualSpacing/>
    </w:pPr>
  </w:style>
  <w:style w:type="paragraph" w:styleId="Header">
    <w:name w:val="header"/>
    <w:basedOn w:val="Normal"/>
    <w:link w:val="HeaderChar"/>
    <w:uiPriority w:val="99"/>
    <w:rsid w:val="00FF547C"/>
    <w:pPr>
      <w:tabs>
        <w:tab w:val="center" w:pos="4513"/>
        <w:tab w:val="right" w:pos="9026"/>
      </w:tabs>
    </w:pPr>
  </w:style>
  <w:style w:type="character" w:customStyle="1" w:styleId="HeaderChar">
    <w:name w:val="Header Char"/>
    <w:basedOn w:val="DefaultParagraphFont"/>
    <w:link w:val="Header"/>
    <w:uiPriority w:val="99"/>
    <w:locked/>
    <w:rsid w:val="00FF547C"/>
    <w:rPr>
      <w:rFonts w:ascii="Times New Roman" w:hAnsi="Times New Roman" w:cs="Times New Roman"/>
      <w:sz w:val="24"/>
      <w:szCs w:val="24"/>
      <w:lang w:val="en-US"/>
    </w:rPr>
  </w:style>
  <w:style w:type="paragraph" w:styleId="Footer">
    <w:name w:val="footer"/>
    <w:basedOn w:val="Normal"/>
    <w:link w:val="FooterChar"/>
    <w:uiPriority w:val="99"/>
    <w:rsid w:val="00FF547C"/>
    <w:pPr>
      <w:tabs>
        <w:tab w:val="center" w:pos="4513"/>
        <w:tab w:val="right" w:pos="9026"/>
      </w:tabs>
    </w:pPr>
  </w:style>
  <w:style w:type="character" w:customStyle="1" w:styleId="FooterChar">
    <w:name w:val="Footer Char"/>
    <w:basedOn w:val="DefaultParagraphFont"/>
    <w:link w:val="Footer"/>
    <w:uiPriority w:val="99"/>
    <w:locked/>
    <w:rsid w:val="00FF547C"/>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367B"/>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3138</Words>
  <Characters>17889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XV</dc:title>
  <dc:subject/>
  <dc:creator>Nguyen Thi Hong Chuong</dc:creator>
  <cp:keywords/>
  <dc:description/>
  <cp:lastModifiedBy>User</cp:lastModifiedBy>
  <cp:revision>2</cp:revision>
  <cp:lastPrinted>2025-05-05T13:00:00Z</cp:lastPrinted>
  <dcterms:created xsi:type="dcterms:W3CDTF">2025-05-21T09:22:00Z</dcterms:created>
  <dcterms:modified xsi:type="dcterms:W3CDTF">2025-05-21T09:22:00Z</dcterms:modified>
</cp:coreProperties>
</file>